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lang w:val="en-MY"/>
        </w:rPr>
        <w:alias w:val="Enter your name:"/>
        <w:tag w:val="Enter your name:"/>
        <w:id w:val="38566187"/>
        <w:placeholder>
          <w:docPart w:val="1153BAC8245546B0A42EF99341B1484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:rsidR="0099383E" w:rsidRPr="00530251" w:rsidRDefault="00670800">
          <w:pPr>
            <w:pStyle w:val="Title"/>
            <w:rPr>
              <w:b/>
            </w:rPr>
          </w:pPr>
          <w:r w:rsidRPr="00530251">
            <w:rPr>
              <w:b/>
              <w:lang w:val="en-MY"/>
            </w:rPr>
            <w:t>Chua Li Chu</w:t>
          </w:r>
        </w:p>
      </w:sdtContent>
    </w:sdt>
    <w:p w:rsidR="0099383E" w:rsidRDefault="00670800">
      <w:pPr>
        <w:pStyle w:val="Subtitle"/>
      </w:pPr>
      <w:r>
        <w:t>Ah Chu</w:t>
      </w:r>
      <w:r w:rsidR="00BA2099">
        <w:t xml:space="preserve">  </w:t>
      </w:r>
      <w:r w:rsidR="00BA2099">
        <w:sym w:font="Symbol" w:char="F0B7"/>
      </w:r>
      <w:r w:rsidR="00BA2099">
        <w:t xml:space="preserve">  </w:t>
      </w:r>
      <w:r>
        <w:t>Li Chu</w:t>
      </w:r>
      <w:r>
        <w:t xml:space="preserve">  </w:t>
      </w:r>
      <w:r>
        <w:sym w:font="Symbol" w:char="F0B7"/>
      </w:r>
      <w:r>
        <w:t xml:space="preserve">  </w:t>
      </w:r>
      <w:r>
        <w:t>Chu</w:t>
      </w:r>
      <w:r w:rsidR="00BA2099">
        <w:t xml:space="preserve">  </w:t>
      </w:r>
      <w:r w:rsidR="00BA2099">
        <w:sym w:font="Symbol" w:char="F0B7"/>
      </w:r>
      <w:r w:rsidR="00BA2099">
        <w:t xml:space="preserve">  </w:t>
      </w:r>
      <w:r>
        <w:t>Shi Shi</w:t>
      </w:r>
    </w:p>
    <w:p w:rsidR="005B212C" w:rsidRDefault="005B212C" w:rsidP="005B212C">
      <w:pPr>
        <w:jc w:val="center"/>
      </w:pPr>
      <w:r w:rsidRPr="005B212C">
        <w:t xml:space="preserve">  </w:t>
      </w:r>
      <w:r>
        <w:rPr>
          <w:noProof/>
        </w:rPr>
        <w:drawing>
          <wp:inline distT="0" distB="0" distL="0" distR="0" wp14:anchorId="6B7AA0A9" wp14:editId="5A727000">
            <wp:extent cx="3266902" cy="2308924"/>
            <wp:effectExtent l="0" t="0" r="0" b="0"/>
            <wp:docPr id="1" name="Picture 1" descr="C:\Users\LiChu\AppData\Local\Microsoft\Windows\INetCache\Content.Word\selfportrait_vector_A3——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Chu\AppData\Local\Microsoft\Windows\INetCache\Content.Word\selfportrait_vector_A3——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07" cy="232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MY" w:eastAsia="zh-CN"/>
        </w:rPr>
        <w:drawing>
          <wp:inline distT="0" distB="0" distL="0" distR="0">
            <wp:extent cx="2336165" cy="2336165"/>
            <wp:effectExtent l="0" t="0" r="6985" b="6985"/>
            <wp:docPr id="2" name="Picture 2" descr="WeChat Image_2019052913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Chat Image_201905291308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3E" w:rsidRDefault="0099383E">
      <w:pPr>
        <w:pStyle w:val="Subtitle"/>
      </w:pPr>
    </w:p>
    <w:p w:rsidR="0099383E" w:rsidRPr="005B212C" w:rsidRDefault="00670800" w:rsidP="005B212C">
      <w:pPr>
        <w:pStyle w:val="Heading1"/>
        <w:jc w:val="center"/>
        <w:rPr>
          <w:b/>
        </w:rPr>
      </w:pPr>
      <w:r w:rsidRPr="005B212C">
        <w:rPr>
          <w:b/>
        </w:rPr>
        <w:t>Biodata</w:t>
      </w:r>
    </w:p>
    <w:p w:rsidR="00670800" w:rsidRDefault="00670800" w:rsidP="00670800">
      <w:pPr>
        <w:tabs>
          <w:tab w:val="left" w:pos="1560"/>
        </w:tabs>
        <w:ind w:left="1440" w:hanging="1440"/>
      </w:pPr>
      <w:r>
        <w:t>Address</w:t>
      </w:r>
      <w:r>
        <w:tab/>
        <w:t xml:space="preserve">: PT 12701, Taman Bukit Payung Utama, Pekan Bukit Payung, 21400 Marang </w:t>
      </w:r>
      <w:r>
        <w:t xml:space="preserve">  </w:t>
      </w:r>
      <w:r>
        <w:t>Terengganu.</w:t>
      </w:r>
      <w:r>
        <w:t xml:space="preserve"> </w:t>
      </w:r>
    </w:p>
    <w:p w:rsidR="00670800" w:rsidRDefault="00670800" w:rsidP="00670800">
      <w:pPr>
        <w:tabs>
          <w:tab w:val="left" w:pos="1453"/>
        </w:tabs>
      </w:pPr>
      <w:r>
        <w:t xml:space="preserve">Phone no. </w:t>
      </w:r>
      <w:r>
        <w:tab/>
        <w:t xml:space="preserve">: 0109242528 </w:t>
      </w:r>
      <w:r>
        <w:t xml:space="preserve"> </w:t>
      </w:r>
    </w:p>
    <w:p w:rsidR="00670800" w:rsidRDefault="00670800" w:rsidP="00670800">
      <w:pPr>
        <w:tabs>
          <w:tab w:val="left" w:pos="1453"/>
        </w:tabs>
      </w:pPr>
      <w:r>
        <w:t>Email</w:t>
      </w:r>
      <w:r>
        <w:tab/>
      </w:r>
      <w:r>
        <w:t xml:space="preserve">: </w:t>
      </w:r>
      <w:hyperlink r:id="rId10" w:history="1">
        <w:r w:rsidRPr="008B4A87">
          <w:rPr>
            <w:rStyle w:val="Hyperlink"/>
          </w:rPr>
          <w:t>chualichu@gmail.com</w:t>
        </w:r>
      </w:hyperlink>
      <w:r>
        <w:t xml:space="preserve"> </w:t>
      </w:r>
    </w:p>
    <w:p w:rsidR="00670800" w:rsidRDefault="00670800" w:rsidP="00670800">
      <w:pPr>
        <w:tabs>
          <w:tab w:val="left" w:pos="1453"/>
        </w:tabs>
      </w:pPr>
      <w:r>
        <w:t>Social Media</w:t>
      </w:r>
      <w:r>
        <w:tab/>
        <w:t xml:space="preserve">: </w:t>
      </w:r>
      <w:hyperlink r:id="rId11" w:history="1">
        <w:r w:rsidRPr="008B4A87">
          <w:rPr>
            <w:rStyle w:val="Hyperlink"/>
          </w:rPr>
          <w:t>https://www.instagram.com/lichu_kira</w:t>
        </w:r>
      </w:hyperlink>
      <w:r>
        <w:t xml:space="preserve"> </w:t>
      </w:r>
    </w:p>
    <w:sdt>
      <w:sdtPr>
        <w:alias w:val="Education:"/>
        <w:tag w:val="Education:"/>
        <w:id w:val="762492625"/>
        <w:placeholder>
          <w:docPart w:val="2DC6FB23C2C644869802A34E21943E88"/>
        </w:placeholder>
        <w:temporary/>
        <w:showingPlcHdr/>
        <w15:appearance w15:val="hidden"/>
      </w:sdtPr>
      <w:sdtEndPr/>
      <w:sdtContent>
        <w:p w:rsidR="0099383E" w:rsidRDefault="00BA2099" w:rsidP="005B212C">
          <w:pPr>
            <w:pStyle w:val="Heading1"/>
            <w:jc w:val="center"/>
          </w:pPr>
          <w:r w:rsidRPr="005B212C">
            <w:rPr>
              <w:b/>
            </w:rPr>
            <w:t>Education</w:t>
          </w:r>
        </w:p>
      </w:sdtContent>
    </w:sdt>
    <w:p w:rsidR="0099383E" w:rsidRDefault="00670800">
      <w:pPr>
        <w:pStyle w:val="Heading2"/>
      </w:pPr>
      <w:r w:rsidRPr="00670800">
        <w:t>New Era University College</w:t>
      </w:r>
    </w:p>
    <w:p w:rsidR="0099383E" w:rsidRDefault="00670800" w:rsidP="00670800">
      <w:pPr>
        <w:spacing w:after="120"/>
      </w:pPr>
      <w:r w:rsidRPr="00670800">
        <w:t>Bachelor’s Degree in Visual Communication</w:t>
      </w:r>
      <w:r>
        <w:t>(2018 - Present)</w:t>
      </w:r>
    </w:p>
    <w:p w:rsidR="00670800" w:rsidRDefault="00670800" w:rsidP="00670800">
      <w:pPr>
        <w:spacing w:after="120"/>
      </w:pPr>
    </w:p>
    <w:p w:rsidR="00670800" w:rsidRDefault="00670800" w:rsidP="00670800">
      <w:pPr>
        <w:pStyle w:val="Heading2"/>
      </w:pPr>
      <w:r w:rsidRPr="00670800">
        <w:t>New Era University College</w:t>
      </w:r>
    </w:p>
    <w:p w:rsidR="00670800" w:rsidRDefault="00670800" w:rsidP="00670800">
      <w:pPr>
        <w:spacing w:after="120"/>
      </w:pPr>
      <w:r>
        <w:t xml:space="preserve">Diploma in Graphic </w:t>
      </w:r>
      <w:r>
        <w:t>Design (2014 - 2017)</w:t>
      </w:r>
    </w:p>
    <w:p w:rsidR="00670800" w:rsidRDefault="00670800" w:rsidP="00670800">
      <w:pPr>
        <w:spacing w:after="120"/>
      </w:pPr>
    </w:p>
    <w:p w:rsidR="00670800" w:rsidRDefault="00670800" w:rsidP="00670800">
      <w:pPr>
        <w:spacing w:after="120"/>
        <w:rPr>
          <w:rFonts w:eastAsiaTheme="majorEastAsia" w:cstheme="majorBidi"/>
          <w:bCs/>
          <w:color w:val="404040" w:themeColor="text1" w:themeTint="BF"/>
          <w:sz w:val="24"/>
          <w:szCs w:val="26"/>
        </w:rPr>
      </w:pPr>
      <w:r w:rsidRPr="00670800">
        <w:rPr>
          <w:rFonts w:eastAsiaTheme="majorEastAsia" w:cstheme="majorBidi"/>
          <w:bCs/>
          <w:color w:val="404040" w:themeColor="text1" w:themeTint="BF"/>
          <w:sz w:val="24"/>
          <w:szCs w:val="26"/>
        </w:rPr>
        <w:t>SMK Chung Hwa Wei Si</w:t>
      </w:r>
      <w:r>
        <w:rPr>
          <w:rFonts w:eastAsiaTheme="majorEastAsia" w:cstheme="majorBidi"/>
          <w:bCs/>
          <w:color w:val="404040" w:themeColor="text1" w:themeTint="BF"/>
          <w:sz w:val="24"/>
          <w:szCs w:val="26"/>
        </w:rPr>
        <w:t>n, Kuala Terengganu</w:t>
      </w:r>
      <w:r w:rsidRPr="00670800">
        <w:rPr>
          <w:rFonts w:eastAsiaTheme="majorEastAsia" w:cstheme="majorBidi"/>
          <w:bCs/>
          <w:color w:val="404040" w:themeColor="text1" w:themeTint="BF"/>
          <w:sz w:val="24"/>
          <w:szCs w:val="26"/>
        </w:rPr>
        <w:tab/>
      </w:r>
    </w:p>
    <w:p w:rsidR="00670800" w:rsidRDefault="00670800" w:rsidP="00670800">
      <w:pPr>
        <w:spacing w:after="120"/>
      </w:pPr>
      <w:r w:rsidRPr="00670800">
        <w:t xml:space="preserve">Sijil Pelajaran Malaysia </w:t>
      </w:r>
      <w:r>
        <w:t>(20</w:t>
      </w:r>
      <w:r>
        <w:t>08 - 2013</w:t>
      </w:r>
      <w:r>
        <w:t>)</w:t>
      </w:r>
    </w:p>
    <w:p w:rsidR="00670800" w:rsidRDefault="00670800" w:rsidP="00670800">
      <w:pPr>
        <w:spacing w:after="120"/>
      </w:pPr>
    </w:p>
    <w:p w:rsidR="0099383E" w:rsidRPr="005B212C" w:rsidRDefault="00670800" w:rsidP="005B212C">
      <w:pPr>
        <w:pStyle w:val="Heading1"/>
        <w:jc w:val="center"/>
        <w:rPr>
          <w:b/>
        </w:rPr>
      </w:pPr>
      <w:r w:rsidRPr="005B212C">
        <w:rPr>
          <w:b/>
        </w:rPr>
        <w:lastRenderedPageBreak/>
        <w:t>Professional experiences</w:t>
      </w:r>
    </w:p>
    <w:p w:rsidR="0099383E" w:rsidRDefault="00670800">
      <w:pPr>
        <w:pStyle w:val="Heading2"/>
      </w:pPr>
      <w:r w:rsidRPr="00670800">
        <w:t>Q-dees Pegasus Kuala Terengganu</w:t>
      </w:r>
    </w:p>
    <w:p w:rsidR="0099383E" w:rsidRDefault="00670800">
      <w:pPr>
        <w:pStyle w:val="Heading3"/>
      </w:pPr>
      <w:r w:rsidRPr="00670800">
        <w:t>Assistance Teacher, Designer</w:t>
      </w:r>
      <w:r w:rsidR="00BA2099">
        <w:t xml:space="preserve"> </w:t>
      </w:r>
      <w:r>
        <w:t>2017 Aug – 2018 Aug</w:t>
      </w:r>
    </w:p>
    <w:p w:rsidR="0099383E" w:rsidRDefault="00670800">
      <w:r w:rsidRPr="00670800">
        <w:t>Assist Teacher and Design</w:t>
      </w:r>
      <w:r>
        <w:t xml:space="preserve"> </w:t>
      </w:r>
      <w:r w:rsidRPr="00670800">
        <w:t>for School.</w:t>
      </w:r>
    </w:p>
    <w:p w:rsidR="00670800" w:rsidRDefault="00670800"/>
    <w:p w:rsidR="00450650" w:rsidRPr="005B212C" w:rsidRDefault="00450650" w:rsidP="005B212C">
      <w:pPr>
        <w:pStyle w:val="Heading2"/>
        <w:jc w:val="center"/>
        <w:rPr>
          <w:rFonts w:asciiTheme="majorHAnsi" w:hAnsiTheme="majorHAnsi"/>
          <w:b/>
          <w:color w:val="2F5897" w:themeColor="text2"/>
          <w:sz w:val="28"/>
          <w:szCs w:val="32"/>
        </w:rPr>
      </w:pPr>
      <w:r w:rsidRPr="005B212C">
        <w:rPr>
          <w:rFonts w:asciiTheme="majorHAnsi" w:hAnsiTheme="majorHAnsi"/>
          <w:b/>
          <w:color w:val="2F5897" w:themeColor="text2"/>
          <w:sz w:val="28"/>
          <w:szCs w:val="32"/>
        </w:rPr>
        <w:t>Industrial Training</w:t>
      </w:r>
    </w:p>
    <w:p w:rsidR="00670800" w:rsidRDefault="00450650" w:rsidP="00670800">
      <w:pPr>
        <w:pStyle w:val="Heading2"/>
      </w:pPr>
      <w:r>
        <w:t>One Biz Online Sdn Bhd.</w:t>
      </w:r>
    </w:p>
    <w:p w:rsidR="00670800" w:rsidRDefault="00450650" w:rsidP="00670800">
      <w:pPr>
        <w:pStyle w:val="Heading3"/>
      </w:pPr>
      <w:r w:rsidRPr="00450650">
        <w:t>Graphic Designer Internship</w:t>
      </w:r>
      <w:r>
        <w:t xml:space="preserve"> 2016 Nov</w:t>
      </w:r>
      <w:r w:rsidR="00670800">
        <w:t xml:space="preserve"> –</w:t>
      </w:r>
      <w:r>
        <w:t xml:space="preserve"> 2017</w:t>
      </w:r>
      <w:r w:rsidR="00670800">
        <w:t xml:space="preserve"> </w:t>
      </w:r>
      <w:r>
        <w:t>Feb</w:t>
      </w:r>
    </w:p>
    <w:p w:rsidR="00670800" w:rsidRDefault="00450650">
      <w:r w:rsidRPr="00450650">
        <w:t>In-house Graphic Design internship</w:t>
      </w:r>
      <w:r>
        <w:t>.</w:t>
      </w:r>
    </w:p>
    <w:p w:rsidR="005B212C" w:rsidRDefault="005B212C">
      <w:bookmarkStart w:id="0" w:name="_GoBack"/>
      <w:bookmarkEnd w:id="0"/>
    </w:p>
    <w:p w:rsidR="00450650" w:rsidRPr="005B212C" w:rsidRDefault="00450650" w:rsidP="005B212C">
      <w:pPr>
        <w:pStyle w:val="Heading2"/>
        <w:jc w:val="center"/>
        <w:rPr>
          <w:rFonts w:asciiTheme="majorHAnsi" w:hAnsiTheme="majorHAnsi"/>
          <w:b/>
          <w:color w:val="2F5897" w:themeColor="text2"/>
          <w:sz w:val="28"/>
          <w:szCs w:val="32"/>
        </w:rPr>
      </w:pPr>
      <w:r w:rsidRPr="005B212C">
        <w:rPr>
          <w:rFonts w:asciiTheme="majorHAnsi" w:hAnsiTheme="majorHAnsi"/>
          <w:b/>
          <w:color w:val="2F5897" w:themeColor="text2"/>
          <w:sz w:val="28"/>
          <w:szCs w:val="32"/>
        </w:rPr>
        <w:t>Community involvement</w:t>
      </w:r>
    </w:p>
    <w:p w:rsidR="00450650" w:rsidRDefault="00450650" w:rsidP="00450650">
      <w:pPr>
        <w:pStyle w:val="Heading3"/>
      </w:pPr>
      <w:r w:rsidRPr="00450650">
        <w:t>2012</w:t>
      </w:r>
      <w:r>
        <w:t xml:space="preserve"> Dec</w:t>
      </w:r>
      <w:r w:rsidRPr="00450650">
        <w:t xml:space="preserve"> </w:t>
      </w:r>
      <w:r>
        <w:tab/>
      </w:r>
      <w:r w:rsidRPr="00450650">
        <w:t xml:space="preserve">Vice-Battalion Commander </w:t>
      </w:r>
    </w:p>
    <w:p w:rsidR="00450650" w:rsidRDefault="00450650" w:rsidP="00450650">
      <w:pPr>
        <w:ind w:left="1440" w:rightChars="-150" w:right="-330"/>
      </w:pPr>
      <w:r w:rsidRPr="00450650">
        <w:t>Buddhist Learning Camps</w:t>
      </w:r>
      <w:r>
        <w:t xml:space="preserve"> | </w:t>
      </w:r>
      <w:r w:rsidRPr="005A6A7A">
        <w:t>Terengganu Buddhist Association</w:t>
      </w:r>
      <w:r>
        <w:t xml:space="preserve"> </w:t>
      </w:r>
    </w:p>
    <w:p w:rsidR="00450650" w:rsidRDefault="00450650" w:rsidP="00450650"/>
    <w:p w:rsidR="00450650" w:rsidRDefault="00450650" w:rsidP="00450650">
      <w:pPr>
        <w:pStyle w:val="Heading3"/>
      </w:pPr>
      <w:r>
        <w:t>2017 Sept</w:t>
      </w:r>
      <w:r>
        <w:t xml:space="preserve"> </w:t>
      </w:r>
      <w:r>
        <w:tab/>
        <w:t>Photographer</w:t>
      </w:r>
      <w:r w:rsidRPr="00450650">
        <w:t xml:space="preserve"> </w:t>
      </w:r>
    </w:p>
    <w:p w:rsidR="00450650" w:rsidRDefault="00450650" w:rsidP="00450650">
      <w:pPr>
        <w:pStyle w:val="Heading3"/>
        <w:ind w:left="1440"/>
        <w:rPr>
          <w:rFonts w:cstheme="minorBidi"/>
          <w:bCs w:val="0"/>
          <w:color w:val="auto"/>
        </w:rPr>
      </w:pPr>
      <w:r w:rsidRPr="00450650">
        <w:rPr>
          <w:rFonts w:cstheme="minorBidi"/>
          <w:bCs w:val="0"/>
          <w:color w:val="auto"/>
        </w:rPr>
        <w:t xml:space="preserve">Infinity 14th Art &amp; Design Autumn Graduation Showcase </w:t>
      </w:r>
      <w:r>
        <w:rPr>
          <w:rFonts w:cstheme="minorBidi"/>
          <w:bCs w:val="0"/>
          <w:color w:val="auto"/>
        </w:rPr>
        <w:t xml:space="preserve">| New </w:t>
      </w:r>
      <w:r w:rsidRPr="00450650">
        <w:rPr>
          <w:rFonts w:cstheme="minorBidi"/>
          <w:bCs w:val="0"/>
          <w:color w:val="auto"/>
        </w:rPr>
        <w:t xml:space="preserve">Era University College Art and Design Autumn Graduation Showcase </w:t>
      </w:r>
    </w:p>
    <w:p w:rsidR="00450650" w:rsidRDefault="00450650" w:rsidP="00450650"/>
    <w:p w:rsidR="00450650" w:rsidRDefault="00450650" w:rsidP="00450650">
      <w:pPr>
        <w:pStyle w:val="Heading3"/>
      </w:pPr>
      <w:r>
        <w:t>2018</w:t>
      </w:r>
      <w:r>
        <w:t xml:space="preserve"> </w:t>
      </w:r>
      <w:r>
        <w:t>May</w:t>
      </w:r>
      <w:r>
        <w:t xml:space="preserve"> </w:t>
      </w:r>
      <w:r>
        <w:tab/>
      </w:r>
      <w:r w:rsidRPr="00450650">
        <w:t>Fund Card Design</w:t>
      </w:r>
      <w:r w:rsidRPr="00450650">
        <w:t xml:space="preserve"> </w:t>
      </w:r>
    </w:p>
    <w:p w:rsidR="00450650" w:rsidRDefault="00450650" w:rsidP="00450650">
      <w:pPr>
        <w:pStyle w:val="Heading3"/>
        <w:ind w:left="1440"/>
        <w:rPr>
          <w:rFonts w:cstheme="minorBidi"/>
          <w:bCs w:val="0"/>
          <w:color w:val="auto"/>
        </w:rPr>
      </w:pPr>
      <w:r>
        <w:rPr>
          <w:rFonts w:cstheme="minorBidi"/>
          <w:bCs w:val="0"/>
          <w:color w:val="auto"/>
        </w:rPr>
        <w:t>2018 Wesak Day |</w:t>
      </w:r>
      <w:r w:rsidRPr="00450650">
        <w:rPr>
          <w:rFonts w:cstheme="minorBidi"/>
          <w:bCs w:val="0"/>
          <w:color w:val="auto"/>
        </w:rPr>
        <w:t xml:space="preserve"> Terengganu Buddhist Association </w:t>
      </w:r>
    </w:p>
    <w:p w:rsidR="00450650" w:rsidRPr="00450650" w:rsidRDefault="00450650" w:rsidP="00450650"/>
    <w:p w:rsidR="00450650" w:rsidRDefault="00450650" w:rsidP="00450650">
      <w:pPr>
        <w:pStyle w:val="Heading3"/>
      </w:pPr>
      <w:r>
        <w:t>2019</w:t>
      </w:r>
      <w:r>
        <w:t xml:space="preserve"> </w:t>
      </w:r>
      <w:r>
        <w:t>May</w:t>
      </w:r>
      <w:r>
        <w:t xml:space="preserve"> </w:t>
      </w:r>
      <w:r>
        <w:tab/>
      </w:r>
      <w:r w:rsidRPr="00450650">
        <w:t>Fund Card Design</w:t>
      </w:r>
      <w:r w:rsidRPr="00450650">
        <w:t xml:space="preserve"> </w:t>
      </w:r>
    </w:p>
    <w:p w:rsidR="00450650" w:rsidRDefault="00450650" w:rsidP="00450650">
      <w:pPr>
        <w:pStyle w:val="Heading3"/>
        <w:ind w:left="720" w:firstLine="720"/>
        <w:rPr>
          <w:rFonts w:cstheme="minorBidi"/>
          <w:bCs w:val="0"/>
          <w:color w:val="auto"/>
        </w:rPr>
      </w:pPr>
      <w:r>
        <w:rPr>
          <w:rFonts w:cstheme="minorBidi"/>
          <w:bCs w:val="0"/>
          <w:color w:val="auto"/>
        </w:rPr>
        <w:t>2019 Wesak Day |</w:t>
      </w:r>
      <w:r w:rsidRPr="00450650">
        <w:rPr>
          <w:rFonts w:cstheme="minorBidi"/>
          <w:bCs w:val="0"/>
          <w:color w:val="auto"/>
        </w:rPr>
        <w:t xml:space="preserve"> Terengganu Buddhist Association </w:t>
      </w:r>
    </w:p>
    <w:p w:rsidR="00450650" w:rsidRPr="00450650" w:rsidRDefault="00450650" w:rsidP="00450650"/>
    <w:p w:rsidR="00450650" w:rsidRDefault="00450650" w:rsidP="00450650">
      <w:pPr>
        <w:pStyle w:val="Heading3"/>
      </w:pPr>
      <w:r>
        <w:t>2019</w:t>
      </w:r>
      <w:r>
        <w:t xml:space="preserve"> </w:t>
      </w:r>
      <w:r>
        <w:t>June</w:t>
      </w:r>
      <w:r>
        <w:t xml:space="preserve"> </w:t>
      </w:r>
      <w:r>
        <w:tab/>
      </w:r>
      <w:r w:rsidRPr="00450650">
        <w:t>Art and Publicity Organizer</w:t>
      </w:r>
    </w:p>
    <w:p w:rsidR="00450650" w:rsidRPr="00450650" w:rsidRDefault="00450650" w:rsidP="00450650">
      <w:pPr>
        <w:ind w:left="720" w:firstLine="720"/>
      </w:pPr>
      <w:r>
        <w:t>2019 I-DO Music Club Bazaar |</w:t>
      </w:r>
      <w:r w:rsidRPr="00450650">
        <w:t xml:space="preserve"> New Era University College I-DO Music Club</w:t>
      </w:r>
    </w:p>
    <w:p w:rsidR="00450650" w:rsidRDefault="00450650" w:rsidP="00450650"/>
    <w:p w:rsidR="00450650" w:rsidRPr="005B212C" w:rsidRDefault="00450650" w:rsidP="005B212C">
      <w:pPr>
        <w:pStyle w:val="Heading3"/>
        <w:jc w:val="center"/>
        <w:rPr>
          <w:rFonts w:asciiTheme="majorHAnsi" w:eastAsiaTheme="majorEastAsia" w:hAnsiTheme="majorHAnsi"/>
          <w:b/>
          <w:color w:val="2F5897" w:themeColor="text2"/>
          <w:sz w:val="28"/>
          <w:szCs w:val="32"/>
        </w:rPr>
      </w:pPr>
      <w:r w:rsidRPr="005B212C">
        <w:rPr>
          <w:rFonts w:asciiTheme="majorHAnsi" w:eastAsiaTheme="majorEastAsia" w:hAnsiTheme="majorHAnsi"/>
          <w:b/>
          <w:color w:val="2F5897" w:themeColor="text2"/>
          <w:sz w:val="28"/>
          <w:szCs w:val="32"/>
        </w:rPr>
        <w:t>Commissioned Projects</w:t>
      </w:r>
    </w:p>
    <w:p w:rsidR="00450650" w:rsidRDefault="00450650" w:rsidP="00450650">
      <w:pPr>
        <w:pStyle w:val="Heading3"/>
      </w:pPr>
      <w:r>
        <w:t xml:space="preserve">2018 </w:t>
      </w:r>
      <w:r w:rsidRPr="00450650">
        <w:t xml:space="preserve"> </w:t>
      </w:r>
      <w:r>
        <w:tab/>
      </w:r>
      <w:r>
        <w:tab/>
      </w:r>
      <w:r w:rsidRPr="00450650">
        <w:t>Graphic Designer</w:t>
      </w:r>
    </w:p>
    <w:p w:rsidR="00450650" w:rsidRDefault="00450650" w:rsidP="00450650">
      <w:pPr>
        <w:ind w:left="1440" w:rightChars="-150" w:right="-330"/>
      </w:pPr>
      <w:r w:rsidRPr="00450650">
        <w:t xml:space="preserve">re.mote </w:t>
      </w:r>
      <w:r>
        <w:t xml:space="preserve">| </w:t>
      </w:r>
      <w:r w:rsidRPr="00450650">
        <w:t>T-shirt Design and Poster Design</w:t>
      </w:r>
    </w:p>
    <w:p w:rsidR="00450650" w:rsidRDefault="00450650" w:rsidP="00450650"/>
    <w:p w:rsidR="00450650" w:rsidRDefault="00530251" w:rsidP="00450650">
      <w:pPr>
        <w:pStyle w:val="Heading3"/>
      </w:pPr>
      <w:r>
        <w:t>2018 Nov</w:t>
      </w:r>
      <w:r w:rsidR="00450650">
        <w:tab/>
      </w:r>
      <w:r w:rsidRPr="00530251">
        <w:t>Musi</w:t>
      </w:r>
      <w:r>
        <w:t>c Editor</w:t>
      </w:r>
      <w:r w:rsidRPr="00530251">
        <w:t xml:space="preserve"> </w:t>
      </w:r>
      <w:r w:rsidR="00450650" w:rsidRPr="00450650">
        <w:t xml:space="preserve"> </w:t>
      </w:r>
    </w:p>
    <w:p w:rsidR="00450650" w:rsidRDefault="00530251" w:rsidP="00530251">
      <w:pPr>
        <w:ind w:firstLine="720"/>
      </w:pPr>
      <w:r>
        <w:t xml:space="preserve"> </w:t>
      </w:r>
      <w:r>
        <w:tab/>
      </w:r>
      <w:r>
        <w:t>Q-dees Annual Concert |</w:t>
      </w:r>
      <w:r>
        <w:t xml:space="preserve"> </w:t>
      </w:r>
      <w:r w:rsidRPr="00FB123B">
        <w:t>Q-dees Pegasus Kuala Terengganu</w:t>
      </w:r>
    </w:p>
    <w:p w:rsidR="00530251" w:rsidRDefault="00530251" w:rsidP="00530251">
      <w:pPr>
        <w:ind w:firstLine="720"/>
      </w:pPr>
    </w:p>
    <w:p w:rsidR="00530251" w:rsidRPr="005B212C" w:rsidRDefault="00530251" w:rsidP="005B212C">
      <w:pPr>
        <w:pStyle w:val="Heading3"/>
        <w:jc w:val="center"/>
        <w:rPr>
          <w:rFonts w:asciiTheme="majorHAnsi" w:eastAsiaTheme="majorEastAsia" w:hAnsiTheme="majorHAnsi"/>
          <w:b/>
          <w:color w:val="234170" w:themeColor="text2" w:themeShade="BF"/>
          <w:sz w:val="28"/>
          <w:szCs w:val="32"/>
        </w:rPr>
      </w:pPr>
      <w:r w:rsidRPr="005B212C">
        <w:rPr>
          <w:rFonts w:asciiTheme="majorHAnsi" w:eastAsiaTheme="majorEastAsia" w:hAnsiTheme="majorHAnsi"/>
          <w:b/>
          <w:color w:val="234170" w:themeColor="text2" w:themeShade="BF"/>
          <w:sz w:val="28"/>
          <w:szCs w:val="32"/>
        </w:rPr>
        <w:t>Participated Exhibitions</w:t>
      </w:r>
    </w:p>
    <w:p w:rsidR="00530251" w:rsidRDefault="00530251" w:rsidP="00530251">
      <w:pPr>
        <w:ind w:rightChars="-150" w:right="-330"/>
        <w:rPr>
          <w:rFonts w:cstheme="majorBidi"/>
          <w:bCs/>
          <w:color w:val="42558C" w:themeColor="accent1" w:themeShade="BF"/>
        </w:rPr>
      </w:pPr>
      <w:r w:rsidRPr="00530251">
        <w:rPr>
          <w:rFonts w:cstheme="majorBidi"/>
          <w:bCs/>
          <w:color w:val="42558C" w:themeColor="accent1" w:themeShade="BF"/>
        </w:rPr>
        <w:t>2017 Sept</w:t>
      </w:r>
      <w:r w:rsidRPr="00530251">
        <w:rPr>
          <w:rFonts w:cstheme="majorBidi"/>
          <w:bCs/>
          <w:color w:val="42558C" w:themeColor="accent1" w:themeShade="BF"/>
        </w:rPr>
        <w:tab/>
        <w:t xml:space="preserve">Infinity 14th Art &amp; Design Autumn Graduation Showcase </w:t>
      </w:r>
    </w:p>
    <w:p w:rsidR="00530251" w:rsidRDefault="00530251" w:rsidP="00530251">
      <w:pPr>
        <w:ind w:left="720" w:firstLine="720"/>
      </w:pPr>
      <w:r w:rsidRPr="00530251">
        <w:t>New Era University College Art and Design Autumn Graduation Showcase</w:t>
      </w:r>
    </w:p>
    <w:p w:rsidR="00530251" w:rsidRDefault="00530251" w:rsidP="00530251">
      <w:r w:rsidRPr="00530251">
        <w:rPr>
          <w:rFonts w:cstheme="majorBidi"/>
          <w:bCs/>
          <w:color w:val="42558C" w:themeColor="accent1" w:themeShade="BF"/>
        </w:rPr>
        <w:t>2018 Feb</w:t>
      </w:r>
      <w:r w:rsidRPr="00530251">
        <w:rPr>
          <w:rFonts w:cstheme="majorBidi"/>
          <w:bCs/>
          <w:color w:val="42558C" w:themeColor="accent1" w:themeShade="BF"/>
        </w:rPr>
        <w:tab/>
        <w:t>Made In Batu 11 Memorabilia Photo Wall</w:t>
      </w:r>
      <w:r>
        <w:t xml:space="preserve"> </w:t>
      </w:r>
      <w:r>
        <w:tab/>
      </w:r>
    </w:p>
    <w:p w:rsidR="00530251" w:rsidRDefault="00530251" w:rsidP="00530251">
      <w:pPr>
        <w:ind w:left="720" w:firstLine="720"/>
      </w:pPr>
      <w:r w:rsidRPr="00530251">
        <w:t>The Department of Art and Dsign New Era University College.</w:t>
      </w:r>
    </w:p>
    <w:p w:rsidR="00530251" w:rsidRDefault="00530251" w:rsidP="00530251">
      <w:pPr>
        <w:ind w:left="720" w:firstLine="720"/>
      </w:pPr>
    </w:p>
    <w:p w:rsidR="00530251" w:rsidRPr="005B212C" w:rsidRDefault="00530251" w:rsidP="005B212C">
      <w:pPr>
        <w:ind w:rightChars="-150" w:right="-330"/>
        <w:jc w:val="center"/>
        <w:rPr>
          <w:rFonts w:asciiTheme="majorHAnsi" w:eastAsiaTheme="majorEastAsia" w:hAnsiTheme="majorHAnsi" w:cstheme="majorBidi"/>
          <w:b/>
          <w:bCs/>
          <w:color w:val="234170" w:themeColor="text2" w:themeShade="BF"/>
          <w:sz w:val="28"/>
          <w:szCs w:val="32"/>
        </w:rPr>
      </w:pPr>
      <w:r w:rsidRPr="005B212C">
        <w:rPr>
          <w:rFonts w:asciiTheme="majorHAnsi" w:eastAsiaTheme="majorEastAsia" w:hAnsiTheme="majorHAnsi" w:cstheme="majorBidi"/>
          <w:b/>
          <w:bCs/>
          <w:color w:val="234170" w:themeColor="text2" w:themeShade="BF"/>
          <w:sz w:val="28"/>
          <w:szCs w:val="32"/>
        </w:rPr>
        <w:t>Prize</w:t>
      </w:r>
    </w:p>
    <w:p w:rsidR="00530251" w:rsidRDefault="00530251" w:rsidP="00530251">
      <w:pPr>
        <w:ind w:rightChars="-150" w:right="-330"/>
        <w:rPr>
          <w:rFonts w:cstheme="majorBidi"/>
          <w:bCs/>
          <w:color w:val="42558C" w:themeColor="accent1" w:themeShade="BF"/>
        </w:rPr>
      </w:pPr>
      <w:r>
        <w:rPr>
          <w:rFonts w:cstheme="majorBidi"/>
          <w:bCs/>
          <w:color w:val="42558C" w:themeColor="accent1" w:themeShade="BF"/>
        </w:rPr>
        <w:t xml:space="preserve">2017Sept </w:t>
      </w:r>
      <w:r w:rsidRPr="00530251">
        <w:rPr>
          <w:rFonts w:cstheme="majorBidi"/>
          <w:bCs/>
          <w:color w:val="42558C" w:themeColor="accent1" w:themeShade="BF"/>
        </w:rPr>
        <w:tab/>
      </w:r>
      <w:r>
        <w:rPr>
          <w:rFonts w:cstheme="majorBidi"/>
          <w:bCs/>
          <w:color w:val="42558C" w:themeColor="accent1" w:themeShade="BF"/>
        </w:rPr>
        <w:t xml:space="preserve">Awarded </w:t>
      </w:r>
      <w:r w:rsidRPr="00530251">
        <w:rPr>
          <w:rFonts w:cstheme="majorBidi"/>
          <w:bCs/>
          <w:color w:val="42558C" w:themeColor="accent1" w:themeShade="BF"/>
        </w:rPr>
        <w:t xml:space="preserve">Book Prize </w:t>
      </w:r>
      <w:r>
        <w:rPr>
          <w:rFonts w:cstheme="majorBidi"/>
          <w:bCs/>
          <w:color w:val="42558C" w:themeColor="accent1" w:themeShade="BF"/>
        </w:rPr>
        <w:t>in Diploma in Graphic Design 2017</w:t>
      </w:r>
    </w:p>
    <w:p w:rsidR="00530251" w:rsidRDefault="00530251" w:rsidP="00530251">
      <w:pPr>
        <w:ind w:left="720" w:firstLine="720"/>
      </w:pPr>
      <w:r w:rsidRPr="00530251">
        <w:t xml:space="preserve">New Era University College </w:t>
      </w:r>
    </w:p>
    <w:p w:rsidR="00530251" w:rsidRPr="00450650" w:rsidRDefault="00530251" w:rsidP="00530251">
      <w:pPr>
        <w:ind w:left="720" w:firstLine="720"/>
      </w:pPr>
    </w:p>
    <w:p w:rsidR="0099383E" w:rsidRDefault="00FC3B20" w:rsidP="005B212C">
      <w:pPr>
        <w:pStyle w:val="Heading1"/>
        <w:jc w:val="center"/>
      </w:pPr>
      <w:sdt>
        <w:sdtPr>
          <w:alias w:val="Skills:"/>
          <w:tag w:val="Skills:"/>
          <w:id w:val="-51398160"/>
          <w:placeholder>
            <w:docPart w:val="BE346E4C0DE844A8A73B85F9963CC834"/>
          </w:placeholder>
          <w:temporary/>
          <w:showingPlcHdr/>
          <w15:appearance w15:val="hidden"/>
        </w:sdtPr>
        <w:sdtEndPr/>
        <w:sdtContent>
          <w:r w:rsidR="00BA2099" w:rsidRPr="005B212C">
            <w:rPr>
              <w:b/>
            </w:rPr>
            <w:t>Skills</w:t>
          </w:r>
        </w:sdtContent>
      </w:sdt>
    </w:p>
    <w:p w:rsidR="00530251" w:rsidRDefault="00530251" w:rsidP="003448C9">
      <w:pPr>
        <w:pStyle w:val="ListBullet"/>
      </w:pPr>
      <w:r>
        <w:t>Adobe Photoshop</w:t>
      </w:r>
    </w:p>
    <w:p w:rsidR="00530251" w:rsidRDefault="00530251" w:rsidP="00530251">
      <w:pPr>
        <w:pStyle w:val="ListBullet"/>
      </w:pPr>
      <w:r>
        <w:t>Adobe</w:t>
      </w:r>
      <w:r>
        <w:t xml:space="preserve"> Illustrator</w:t>
      </w:r>
    </w:p>
    <w:p w:rsidR="00530251" w:rsidRDefault="00530251" w:rsidP="00530251">
      <w:pPr>
        <w:pStyle w:val="ListBullet"/>
      </w:pPr>
      <w:r>
        <w:t>Adobe</w:t>
      </w:r>
      <w:r>
        <w:t xml:space="preserve"> In-design</w:t>
      </w:r>
    </w:p>
    <w:p w:rsidR="00530251" w:rsidRDefault="00530251" w:rsidP="00530251">
      <w:pPr>
        <w:pStyle w:val="ListBullet"/>
      </w:pPr>
      <w:r>
        <w:t>Adobe</w:t>
      </w:r>
      <w:r>
        <w:t xml:space="preserve"> After Effect</w:t>
      </w:r>
    </w:p>
    <w:p w:rsidR="00530251" w:rsidRDefault="00530251" w:rsidP="00530251">
      <w:pPr>
        <w:pStyle w:val="ListBullet"/>
      </w:pPr>
      <w:r>
        <w:t>Adobe</w:t>
      </w:r>
      <w:r>
        <w:t xml:space="preserve"> Premier Pro</w:t>
      </w:r>
      <w:r w:rsidRPr="00530251">
        <w:t xml:space="preserve"> </w:t>
      </w:r>
    </w:p>
    <w:p w:rsidR="005B212C" w:rsidRDefault="00530251" w:rsidP="005B212C">
      <w:pPr>
        <w:pStyle w:val="ListBullet"/>
      </w:pPr>
      <w:r>
        <w:t>Adobe</w:t>
      </w:r>
      <w:r w:rsidR="005B212C">
        <w:t xml:space="preserve"> Audition</w:t>
      </w:r>
      <w:r w:rsidR="005B212C" w:rsidRPr="005B212C">
        <w:t xml:space="preserve"> </w:t>
      </w:r>
    </w:p>
    <w:p w:rsidR="003448C9" w:rsidRDefault="005B212C" w:rsidP="005B212C">
      <w:pPr>
        <w:pStyle w:val="ListBullet"/>
      </w:pPr>
      <w:r>
        <w:t>Photography</w:t>
      </w:r>
    </w:p>
    <w:p w:rsidR="00670800" w:rsidRDefault="00670800" w:rsidP="00670800"/>
    <w:p w:rsidR="00670800" w:rsidRDefault="00670800" w:rsidP="00670800"/>
    <w:p w:rsidR="00530251" w:rsidRPr="005B212C" w:rsidRDefault="00530251" w:rsidP="005B212C">
      <w:pPr>
        <w:ind w:rightChars="-150" w:right="-330"/>
        <w:jc w:val="center"/>
        <w:rPr>
          <w:rFonts w:asciiTheme="majorHAnsi" w:eastAsiaTheme="majorEastAsia" w:hAnsiTheme="majorHAnsi" w:cstheme="majorBidi"/>
          <w:b/>
          <w:bCs/>
          <w:color w:val="234170" w:themeColor="text2" w:themeShade="BF"/>
          <w:sz w:val="28"/>
          <w:szCs w:val="32"/>
        </w:rPr>
      </w:pPr>
      <w:r w:rsidRPr="005B212C">
        <w:rPr>
          <w:rFonts w:asciiTheme="majorHAnsi" w:eastAsiaTheme="majorEastAsia" w:hAnsiTheme="majorHAnsi" w:cstheme="majorBidi"/>
          <w:b/>
          <w:bCs/>
          <w:color w:val="234170" w:themeColor="text2" w:themeShade="BF"/>
          <w:sz w:val="28"/>
          <w:szCs w:val="32"/>
        </w:rPr>
        <w:t>Referees</w:t>
      </w:r>
    </w:p>
    <w:p w:rsidR="00530251" w:rsidRDefault="00530251" w:rsidP="00530251">
      <w:pPr>
        <w:ind w:rightChars="-150" w:right="-330"/>
      </w:pPr>
      <w:r w:rsidRPr="00530251">
        <w:rPr>
          <w:rFonts w:cstheme="majorBidi"/>
          <w:bCs/>
          <w:color w:val="42558C" w:themeColor="accent1" w:themeShade="BF"/>
        </w:rPr>
        <w:t>Ms. Chua Ming Chu</w:t>
      </w:r>
      <w:r>
        <w:rPr>
          <w:rFonts w:cstheme="majorBidi"/>
          <w:bCs/>
          <w:color w:val="42558C" w:themeColor="accent1" w:themeShade="BF"/>
        </w:rPr>
        <w:tab/>
      </w:r>
      <w:r>
        <w:t xml:space="preserve">Headmistress of Q-dees Pegasus Kuala Terengganu, </w:t>
      </w:r>
    </w:p>
    <w:p w:rsidR="00670800" w:rsidRPr="00530251" w:rsidRDefault="00530251" w:rsidP="00530251">
      <w:pPr>
        <w:ind w:left="1440" w:rightChars="-150" w:right="-330" w:firstLine="720"/>
        <w:rPr>
          <w:rFonts w:cstheme="majorBidi"/>
          <w:bCs/>
          <w:color w:val="42558C" w:themeColor="accent1" w:themeShade="BF"/>
        </w:rPr>
      </w:pPr>
      <w:r>
        <w:t>0102311513,</w:t>
      </w:r>
      <w:r>
        <w:rPr>
          <w:rFonts w:cstheme="majorBidi"/>
          <w:bCs/>
          <w:color w:val="42558C" w:themeColor="accent1" w:themeShade="BF"/>
        </w:rPr>
        <w:t xml:space="preserve"> </w:t>
      </w:r>
      <w:r>
        <w:t>qdeesktrg@gmail.com</w:t>
      </w:r>
    </w:p>
    <w:sectPr w:rsidR="00670800" w:rsidRPr="005302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20" w:rsidRDefault="00FC3B20">
      <w:pPr>
        <w:spacing w:after="0"/>
      </w:pPr>
      <w:r>
        <w:separator/>
      </w:r>
    </w:p>
  </w:endnote>
  <w:endnote w:type="continuationSeparator" w:id="0">
    <w:p w:rsidR="00FC3B20" w:rsidRDefault="00FC3B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C7" w:rsidRDefault="008E7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635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83E" w:rsidRDefault="00BA20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1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C7" w:rsidRDefault="008E7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20" w:rsidRDefault="00FC3B20">
      <w:pPr>
        <w:spacing w:after="0"/>
      </w:pPr>
      <w:r>
        <w:separator/>
      </w:r>
    </w:p>
  </w:footnote>
  <w:footnote w:type="continuationSeparator" w:id="0">
    <w:p w:rsidR="00FC3B20" w:rsidRDefault="00FC3B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C7" w:rsidRDefault="008E7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Your Name:"/>
      <w:tag w:val="Your Name:"/>
      <w:id w:val="905105459"/>
      <w:placeholder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15:appearance w15:val="hidden"/>
      <w:text/>
    </w:sdtPr>
    <w:sdtEndPr/>
    <w:sdtContent>
      <w:p w:rsidR="0099383E" w:rsidRDefault="00670800">
        <w:pPr>
          <w:pStyle w:val="Header"/>
        </w:pPr>
        <w:r>
          <w:rPr>
            <w:lang w:val="en-MY"/>
          </w:rPr>
          <w:t>Chua Li Chu</w:t>
        </w:r>
      </w:p>
    </w:sdtContent>
  </w:sdt>
  <w:p w:rsidR="0099383E" w:rsidRDefault="00FC3B20">
    <w:pPr>
      <w:pStyle w:val="Header"/>
    </w:pPr>
    <w:sdt>
      <w:sdtPr>
        <w:alias w:val="Ellipsis:"/>
        <w:tag w:val="Ellipsis:"/>
        <w:id w:val="1231048129"/>
        <w:placeholder/>
        <w:temporary/>
        <w:showingPlcHdr/>
        <w15:appearance w15:val="hidden"/>
      </w:sdtPr>
      <w:sdtEndPr/>
      <w:sdtContent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C7" w:rsidRDefault="008E78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28C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34B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0A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6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C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A8C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0C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6F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4A82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7F7F7F" w:themeColor="text1" w:themeTint="80"/>
      </w:rPr>
    </w:lvl>
  </w:abstractNum>
  <w:abstractNum w:abstractNumId="9" w15:restartNumberingAfterBreak="0">
    <w:nsid w:val="FFFFFF89"/>
    <w:multiLevelType w:val="singleLevel"/>
    <w:tmpl w:val="6C56B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73280"/>
    <w:multiLevelType w:val="hybridMultilevel"/>
    <w:tmpl w:val="040CA268"/>
    <w:lvl w:ilvl="0" w:tplc="33F0D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2481"/>
    <w:multiLevelType w:val="multilevel"/>
    <w:tmpl w:val="45007D7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 w:themeColor="text1" w:themeTint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 w:themeColor="text1" w:themeTint="8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7F7F7F" w:themeColor="text1" w:themeTint="8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7F7F7F" w:themeColor="text1" w:themeTint="8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7F7F7F" w:themeColor="text1" w:themeTint="8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7F7F7F" w:themeColor="text1" w:themeTint="8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7F7F7F" w:themeColor="text1" w:themeTint="8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7F7F7F" w:themeColor="text1" w:themeTint="80"/>
      </w:rPr>
    </w:lvl>
  </w:abstractNum>
  <w:abstractNum w:abstractNumId="1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00"/>
    <w:rsid w:val="00037848"/>
    <w:rsid w:val="003448C9"/>
    <w:rsid w:val="00450650"/>
    <w:rsid w:val="00530251"/>
    <w:rsid w:val="005B212C"/>
    <w:rsid w:val="00670800"/>
    <w:rsid w:val="007B3AE5"/>
    <w:rsid w:val="008E78C7"/>
    <w:rsid w:val="0099383E"/>
    <w:rsid w:val="00A45CB2"/>
    <w:rsid w:val="00AD672A"/>
    <w:rsid w:val="00BA2099"/>
    <w:rsid w:val="00BB4D53"/>
    <w:rsid w:val="00BD40A1"/>
    <w:rsid w:val="00EF5A59"/>
    <w:rsid w:val="00F726E7"/>
    <w:rsid w:val="00FC3B20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3E79"/>
  <w15:docId w15:val="{1E242A82-869F-4F78-8D70-7494D32B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C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8C9"/>
    <w:pPr>
      <w:keepNext/>
      <w:keepLines/>
      <w:outlineLvl w:val="2"/>
    </w:pPr>
    <w:rPr>
      <w:rFonts w:cstheme="majorBidi"/>
      <w:bCs/>
      <w:color w:val="42558C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/>
    </w:pPr>
    <w:tblPr/>
    <w:tblStylePr w:type="firstRow">
      <w:rPr>
        <w:rFonts w:ascii="Aharoni" w:hAnsi="Aharoni"/>
        <w:b/>
        <w:sz w:val="36"/>
      </w:rPr>
    </w:tblStylePr>
  </w:style>
  <w:style w:type="paragraph" w:styleId="ListBullet">
    <w:name w:val="List Bullet"/>
    <w:basedOn w:val="Normal"/>
    <w:uiPriority w:val="10"/>
    <w:qFormat/>
    <w:pPr>
      <w:numPr>
        <w:numId w:val="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8C9"/>
    <w:rPr>
      <w:rFonts w:cstheme="majorBidi"/>
      <w:bCs/>
      <w:color w:val="42558C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after="120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"/>
    <w:unhideWhenUsed/>
    <w:pPr>
      <w:numPr>
        <w:ilvl w:val="1"/>
      </w:numPr>
      <w:spacing w:after="360"/>
      <w:contextualSpacing/>
      <w:jc w:val="center"/>
    </w:pPr>
    <w:rPr>
      <w:rFonts w:cstheme="majorBidi"/>
      <w:iCs/>
      <w:color w:val="2F5897" w:themeColor="text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cstheme="majorBidi"/>
      <w:iCs/>
      <w:color w:val="2F5897" w:themeColor="text2"/>
      <w:szCs w:val="24"/>
    </w:rPr>
  </w:style>
  <w:style w:type="paragraph" w:styleId="ListNumber">
    <w:name w:val="List Number"/>
    <w:basedOn w:val="Normal"/>
    <w:uiPriority w:val="10"/>
    <w:qFormat/>
    <w:pPr>
      <w:numPr>
        <w:numId w:val="7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line="276" w:lineRule="auto"/>
      <w:outlineLvl w:val="9"/>
    </w:pPr>
    <w:rPr>
      <w:b/>
      <w:i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8C9"/>
    <w:pPr>
      <w:tabs>
        <w:tab w:val="center" w:pos="4680"/>
        <w:tab w:val="right" w:pos="9360"/>
      </w:tabs>
      <w:spacing w:after="0"/>
      <w:jc w:val="center"/>
    </w:pPr>
    <w:rPr>
      <w:color w:val="42558C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3448C9"/>
    <w:rPr>
      <w:color w:val="42558C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unhideWhenUsed/>
    <w:qFormat/>
    <w:rsid w:val="003448C9"/>
    <w:rPr>
      <w:i/>
      <w:iCs/>
      <w:color w:val="42558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448C9"/>
    <w:pPr>
      <w:pBdr>
        <w:top w:val="single" w:sz="4" w:space="10" w:color="42558C" w:themeColor="accent1" w:themeShade="BF"/>
        <w:bottom w:val="single" w:sz="4" w:space="10" w:color="42558C" w:themeColor="accent1" w:themeShade="BF"/>
      </w:pBdr>
      <w:spacing w:before="360" w:after="360"/>
      <w:ind w:left="864" w:right="864"/>
      <w:jc w:val="center"/>
    </w:pPr>
    <w:rPr>
      <w:i/>
      <w:iCs/>
      <w:color w:val="42558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48C9"/>
    <w:rPr>
      <w:i/>
      <w:iCs/>
      <w:color w:val="42558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448C9"/>
    <w:rPr>
      <w:b/>
      <w:bCs/>
      <w:caps w:val="0"/>
      <w:smallCaps/>
      <w:color w:val="42558C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448C9"/>
    <w:pPr>
      <w:pBdr>
        <w:top w:val="single" w:sz="2" w:space="10" w:color="42558C" w:themeColor="accent1" w:themeShade="BF"/>
        <w:left w:val="single" w:sz="2" w:space="10" w:color="42558C" w:themeColor="accent1" w:themeShade="BF"/>
        <w:bottom w:val="single" w:sz="2" w:space="10" w:color="42558C" w:themeColor="accent1" w:themeShade="BF"/>
        <w:right w:val="single" w:sz="2" w:space="10" w:color="42558C" w:themeColor="accent1" w:themeShade="BF"/>
      </w:pBdr>
      <w:ind w:left="1152" w:right="1152"/>
    </w:pPr>
    <w:rPr>
      <w:i/>
      <w:iCs/>
      <w:color w:val="42558C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3448C9"/>
    <w:rPr>
      <w:color w:val="846648" w:themeColor="accent4"/>
      <w:u w:val="single"/>
    </w:rPr>
  </w:style>
  <w:style w:type="character" w:styleId="Hyperlink">
    <w:name w:val="Hyperlink"/>
    <w:basedOn w:val="DefaultParagraphFont"/>
    <w:uiPriority w:val="99"/>
    <w:unhideWhenUsed/>
    <w:rsid w:val="003448C9"/>
    <w:rPr>
      <w:color w:val="575F63" w:themeColor="accent6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8C9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chu_kir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hualichu@gmail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hu\AppData\Roaming\Microsoft\Templates\Resume%20(Executiv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53BAC8245546B0A42EF99341B14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4951-CA78-45EA-868B-055B30B0A890}"/>
      </w:docPartPr>
      <w:docPartBody>
        <w:p w:rsidR="00000000" w:rsidRDefault="007066C4">
          <w:pPr>
            <w:pStyle w:val="1153BAC8245546B0A42EF99341B1484A"/>
          </w:pPr>
          <w:r>
            <w:t>Your Name</w:t>
          </w:r>
        </w:p>
      </w:docPartBody>
    </w:docPart>
    <w:docPart>
      <w:docPartPr>
        <w:name w:val="2DC6FB23C2C644869802A34E2194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B61E-28FE-4698-8783-2AB5A63271EE}"/>
      </w:docPartPr>
      <w:docPartBody>
        <w:p w:rsidR="00000000" w:rsidRDefault="007066C4">
          <w:pPr>
            <w:pStyle w:val="2DC6FB23C2C644869802A34E21943E88"/>
          </w:pPr>
          <w:r>
            <w:t>Education</w:t>
          </w:r>
        </w:p>
      </w:docPartBody>
    </w:docPart>
    <w:docPart>
      <w:docPartPr>
        <w:name w:val="BE346E4C0DE844A8A73B85F9963CC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705D5-D339-44CF-A5CB-669CD419DB11}"/>
      </w:docPartPr>
      <w:docPartBody>
        <w:p w:rsidR="00000000" w:rsidRDefault="007066C4">
          <w:pPr>
            <w:pStyle w:val="BE346E4C0DE844A8A73B85F9963CC834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83"/>
    <w:rsid w:val="007066C4"/>
    <w:rsid w:val="00C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53BAC8245546B0A42EF99341B1484A">
    <w:name w:val="1153BAC8245546B0A42EF99341B1484A"/>
  </w:style>
  <w:style w:type="paragraph" w:customStyle="1" w:styleId="504ECC5C4CBD4F71941BAA8EF9C221F6">
    <w:name w:val="504ECC5C4CBD4F71941BAA8EF9C221F6"/>
  </w:style>
  <w:style w:type="paragraph" w:customStyle="1" w:styleId="CCDC049643D643C19D0CF2C598F1ACE4">
    <w:name w:val="CCDC049643D643C19D0CF2C598F1ACE4"/>
  </w:style>
  <w:style w:type="paragraph" w:customStyle="1" w:styleId="7EB33B7A260E486E91324BE04DBD30E0">
    <w:name w:val="7EB33B7A260E486E91324BE04DBD30E0"/>
  </w:style>
  <w:style w:type="paragraph" w:customStyle="1" w:styleId="46F7878652674D49B14B6926F04B6CFC">
    <w:name w:val="46F7878652674D49B14B6926F04B6CFC"/>
  </w:style>
  <w:style w:type="paragraph" w:customStyle="1" w:styleId="D700AF059A324802B3569348980765DF">
    <w:name w:val="D700AF059A324802B3569348980765DF"/>
  </w:style>
  <w:style w:type="paragraph" w:customStyle="1" w:styleId="185190274EEC4076AB5C74CB61DA9469">
    <w:name w:val="185190274EEC4076AB5C74CB61DA9469"/>
  </w:style>
  <w:style w:type="paragraph" w:customStyle="1" w:styleId="2DC6FB23C2C644869802A34E21943E88">
    <w:name w:val="2DC6FB23C2C644869802A34E21943E88"/>
  </w:style>
  <w:style w:type="paragraph" w:customStyle="1" w:styleId="A0B981F89E9F4EA5BE7B63B872D64977">
    <w:name w:val="A0B981F89E9F4EA5BE7B63B872D64977"/>
  </w:style>
  <w:style w:type="paragraph" w:customStyle="1" w:styleId="A13AC3B1AB7548D69C66D2F43E7C84B1">
    <w:name w:val="A13AC3B1AB7548D69C66D2F43E7C84B1"/>
  </w:style>
  <w:style w:type="paragraph" w:customStyle="1" w:styleId="78615B598FD34E15B5D3B60DF25DC29C">
    <w:name w:val="78615B598FD34E15B5D3B60DF25DC29C"/>
  </w:style>
  <w:style w:type="paragraph" w:customStyle="1" w:styleId="63659FC2C0964B68B42E3606A18011B6">
    <w:name w:val="63659FC2C0964B68B42E3606A18011B6"/>
  </w:style>
  <w:style w:type="paragraph" w:customStyle="1" w:styleId="10F55F75D49F4117BC1BB3BD9D4C8D72">
    <w:name w:val="10F55F75D49F4117BC1BB3BD9D4C8D72"/>
  </w:style>
  <w:style w:type="paragraph" w:customStyle="1" w:styleId="AAC331EE0EB444D4A74C6758192D4C93">
    <w:name w:val="AAC331EE0EB444D4A74C6758192D4C93"/>
  </w:style>
  <w:style w:type="paragraph" w:customStyle="1" w:styleId="B61F423C5460419CBBD1CA1446752A6E">
    <w:name w:val="B61F423C5460419CBBD1CA1446752A6E"/>
  </w:style>
  <w:style w:type="paragraph" w:customStyle="1" w:styleId="F8094177C8E44481BD195736CBB86516">
    <w:name w:val="F8094177C8E44481BD195736CBB86516"/>
  </w:style>
  <w:style w:type="paragraph" w:customStyle="1" w:styleId="08D55BD0C7B9474EBF40E7ADD8A24E11">
    <w:name w:val="08D55BD0C7B9474EBF40E7ADD8A24E11"/>
  </w:style>
  <w:style w:type="paragraph" w:customStyle="1" w:styleId="1F3B981C6BB445198D78C6E5F6C2B184">
    <w:name w:val="1F3B981C6BB445198D78C6E5F6C2B184"/>
  </w:style>
  <w:style w:type="paragraph" w:customStyle="1" w:styleId="CFEF502609BF46F4B67543ED25EFC92B">
    <w:name w:val="CFEF502609BF46F4B67543ED25EFC92B"/>
  </w:style>
  <w:style w:type="paragraph" w:customStyle="1" w:styleId="BE346E4C0DE844A8A73B85F9963CC834">
    <w:name w:val="BE346E4C0DE844A8A73B85F9963CC834"/>
  </w:style>
  <w:style w:type="paragraph" w:customStyle="1" w:styleId="9AE862920D15453BB399DB40D1CBBA06">
    <w:name w:val="9AE862920D15453BB399DB40D1CBBA06"/>
  </w:style>
  <w:style w:type="paragraph" w:customStyle="1" w:styleId="25483EB0E66E4F93917048459E9959C3">
    <w:name w:val="25483EB0E66E4F93917048459E9959C3"/>
    <w:rsid w:val="00C55F83"/>
  </w:style>
  <w:style w:type="paragraph" w:customStyle="1" w:styleId="85CC13E365DA4AACABE1AD1A61640AB3">
    <w:name w:val="85CC13E365DA4AACABE1AD1A61640AB3"/>
    <w:rsid w:val="00C55F83"/>
  </w:style>
  <w:style w:type="paragraph" w:customStyle="1" w:styleId="BB62B03A43BF4ACB8D859EE3293E8EE8">
    <w:name w:val="BB62B03A43BF4ACB8D859EE3293E8EE8"/>
    <w:rsid w:val="00C55F83"/>
  </w:style>
  <w:style w:type="paragraph" w:customStyle="1" w:styleId="53B278D9EF5D401FACEBA6AB90D5BB96">
    <w:name w:val="53B278D9EF5D401FACEBA6AB90D5BB96"/>
    <w:rsid w:val="00C55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Custom 70">
      <a:majorFont>
        <a:latin typeface="Century Gothic"/>
        <a:ea typeface=""/>
        <a:cs typeface=""/>
      </a:majorFont>
      <a:minorFont>
        <a:latin typeface="Times New Roman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(Executive design)</Template>
  <TotalTime>35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Chua Li Chu</dc:creator>
  <cp:keywords/>
  <cp:lastModifiedBy>Microsoft</cp:lastModifiedBy>
  <cp:revision>1</cp:revision>
  <dcterms:created xsi:type="dcterms:W3CDTF">2019-06-12T01:07:00Z</dcterms:created>
  <dcterms:modified xsi:type="dcterms:W3CDTF">2019-06-12T01:42:00Z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2018-06-06T05:45:50.2184828Z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